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8E51" w14:textId="77777777" w:rsidR="009A4028" w:rsidRPr="008256B3" w:rsidRDefault="009A4028">
      <w:pPr>
        <w:rPr>
          <w:rFonts w:ascii="Fira Sans Light" w:hAnsi="Fira Sans Light"/>
        </w:rPr>
      </w:pPr>
    </w:p>
    <w:p w14:paraId="686ADAE3" w14:textId="77777777" w:rsidR="005D44FC" w:rsidRPr="008256B3" w:rsidRDefault="005D44FC">
      <w:pPr>
        <w:rPr>
          <w:rFonts w:ascii="Fira Sans Light" w:hAnsi="Fira Sans Light"/>
        </w:rPr>
      </w:pPr>
    </w:p>
    <w:p w14:paraId="31E8B758" w14:textId="77777777" w:rsidR="007070F0" w:rsidRPr="008256B3" w:rsidRDefault="007070F0" w:rsidP="007070F0">
      <w:pPr>
        <w:jc w:val="center"/>
        <w:rPr>
          <w:rFonts w:ascii="Fira Sans Light" w:hAnsi="Fira Sans Light"/>
          <w:b/>
          <w:bCs/>
        </w:rPr>
      </w:pPr>
      <w:r w:rsidRPr="008256B3">
        <w:rPr>
          <w:rFonts w:ascii="Fira Sans Light" w:hAnsi="Fira Sans Light"/>
          <w:b/>
          <w:bCs/>
        </w:rPr>
        <w:t>Přihláška spolku k registraci</w:t>
      </w:r>
    </w:p>
    <w:p w14:paraId="547146F5" w14:textId="77777777" w:rsidR="007070F0" w:rsidRPr="008256B3" w:rsidRDefault="007070F0">
      <w:pPr>
        <w:rPr>
          <w:rFonts w:ascii="Fira Sans Light" w:hAnsi="Fira Sans Light"/>
        </w:rPr>
      </w:pPr>
    </w:p>
    <w:p w14:paraId="2C217AC3" w14:textId="77777777" w:rsidR="007070F0" w:rsidRPr="008256B3" w:rsidRDefault="007070F0">
      <w:pPr>
        <w:rPr>
          <w:rFonts w:ascii="Fira Sans Light" w:hAnsi="Fira Sans Light"/>
        </w:rPr>
      </w:pP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2478"/>
        <w:gridCol w:w="2478"/>
        <w:gridCol w:w="1531"/>
        <w:gridCol w:w="3425"/>
      </w:tblGrid>
      <w:tr w:rsidR="007070F0" w:rsidRPr="008256B3" w14:paraId="0D964433" w14:textId="77777777" w:rsidTr="00084C4E">
        <w:trPr>
          <w:trHeight w:val="567"/>
        </w:trPr>
        <w:tc>
          <w:tcPr>
            <w:tcW w:w="2478" w:type="dxa"/>
          </w:tcPr>
          <w:p w14:paraId="4A9BFB79" w14:textId="77777777" w:rsidR="00084C4E" w:rsidRPr="008256B3" w:rsidRDefault="00084C4E" w:rsidP="00084C4E">
            <w:pPr>
              <w:jc w:val="center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14:paraId="64E92131" w14:textId="036EBED7" w:rsidR="007070F0" w:rsidRPr="008256B3" w:rsidRDefault="007070F0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Název organizace:</w:t>
            </w:r>
          </w:p>
        </w:tc>
        <w:tc>
          <w:tcPr>
            <w:tcW w:w="7434" w:type="dxa"/>
            <w:gridSpan w:val="3"/>
          </w:tcPr>
          <w:p w14:paraId="20F8A435" w14:textId="77777777" w:rsidR="007070F0" w:rsidRPr="008256B3" w:rsidRDefault="007070F0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Fira Sans Light" w:hAnsi="Fira Sans Light"/>
                <w:b/>
                <w:bCs/>
                <w:sz w:val="22"/>
                <w:szCs w:val="22"/>
              </w:rPr>
              <w:id w:val="-1282796930"/>
              <w:placeholder>
                <w:docPart w:val="36A8FA53572F4B9B9B745456F890B776"/>
              </w:placeholder>
              <w:showingPlcHdr/>
            </w:sdtPr>
            <w:sdtEndPr/>
            <w:sdtContent>
              <w:p w14:paraId="6A1DA029" w14:textId="0254BC10" w:rsidR="00753B7E" w:rsidRPr="008256B3" w:rsidRDefault="00753B7E" w:rsidP="00753B7E">
                <w:pPr>
                  <w:jc w:val="both"/>
                  <w:rPr>
                    <w:rFonts w:ascii="Fira Sans Light" w:hAnsi="Fira Sans Light"/>
                    <w:b/>
                    <w:bCs/>
                    <w:sz w:val="22"/>
                    <w:szCs w:val="22"/>
                  </w:rPr>
                </w:pPr>
                <w:r w:rsidRPr="008256B3">
                  <w:rPr>
                    <w:rFonts w:ascii="Fira Sans Light" w:hAnsi="Fira Sans Light"/>
                    <w:sz w:val="22"/>
                    <w:szCs w:val="22"/>
                  </w:rPr>
                  <w:t>Zadejte celý název</w:t>
                </w:r>
                <w:r w:rsidRPr="008256B3">
                  <w:rPr>
                    <w:rFonts w:ascii="Fira Sans Light" w:hAnsi="Fira Sans Light"/>
                    <w:b/>
                    <w:bCs/>
                    <w:sz w:val="22"/>
                    <w:szCs w:val="22"/>
                  </w:rPr>
                  <w:t xml:space="preserve"> </w:t>
                </w:r>
                <w:r w:rsidRPr="008256B3">
                  <w:rPr>
                    <w:rFonts w:ascii="Fira Sans Light" w:hAnsi="Fira Sans Light"/>
                    <w:sz w:val="22"/>
                    <w:szCs w:val="22"/>
                  </w:rPr>
                  <w:t>organizace</w:t>
                </w:r>
              </w:p>
            </w:sdtContent>
          </w:sdt>
        </w:tc>
      </w:tr>
      <w:tr w:rsidR="007070F0" w:rsidRPr="008256B3" w14:paraId="6B46A64A" w14:textId="77777777" w:rsidTr="00753B7E">
        <w:trPr>
          <w:trHeight w:val="567"/>
        </w:trPr>
        <w:tc>
          <w:tcPr>
            <w:tcW w:w="2478" w:type="dxa"/>
          </w:tcPr>
          <w:p w14:paraId="0F19D56F" w14:textId="77777777" w:rsidR="00084C4E" w:rsidRPr="008256B3" w:rsidRDefault="00084C4E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14:paraId="663EE9A6" w14:textId="5D0B21BA" w:rsidR="007070F0" w:rsidRPr="008256B3" w:rsidRDefault="007070F0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Zkratka:</w:t>
            </w:r>
          </w:p>
        </w:tc>
        <w:tc>
          <w:tcPr>
            <w:tcW w:w="2478" w:type="dxa"/>
          </w:tcPr>
          <w:p w14:paraId="58F24DEA" w14:textId="77777777" w:rsidR="007070F0" w:rsidRPr="008256B3" w:rsidRDefault="007070F0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Fira Sans Light" w:hAnsi="Fira Sans Light"/>
                <w:b/>
                <w:bCs/>
                <w:sz w:val="22"/>
                <w:szCs w:val="22"/>
              </w:rPr>
              <w:id w:val="-1534953168"/>
              <w:placeholder>
                <w:docPart w:val="120377411DF643D2A65A6CA026868BC7"/>
              </w:placeholder>
              <w:showingPlcHdr/>
              <w:text/>
            </w:sdtPr>
            <w:sdtEndPr/>
            <w:sdtContent>
              <w:p w14:paraId="1696795F" w14:textId="7C82979E" w:rsidR="00753B7E" w:rsidRPr="008256B3" w:rsidRDefault="00753B7E" w:rsidP="00084C4E">
                <w:pPr>
                  <w:rPr>
                    <w:rFonts w:ascii="Fira Sans Light" w:hAnsi="Fira Sans Light"/>
                    <w:b/>
                    <w:bCs/>
                    <w:sz w:val="22"/>
                    <w:szCs w:val="22"/>
                  </w:rPr>
                </w:pPr>
                <w:r w:rsidRPr="008256B3">
                  <w:rPr>
                    <w:rFonts w:ascii="Fira Sans Light" w:hAnsi="Fira Sans Light"/>
                    <w:sz w:val="22"/>
                    <w:szCs w:val="22"/>
                  </w:rPr>
                  <w:t>Používaná zkratk</w:t>
                </w:r>
                <w:r w:rsidRPr="008256B3">
                  <w:rPr>
                    <w:rFonts w:ascii="Fira Sans Light" w:hAnsi="Fira Sans Light"/>
                    <w:b/>
                    <w:bCs/>
                    <w:sz w:val="22"/>
                    <w:szCs w:val="22"/>
                  </w:rPr>
                  <w:t>a</w:t>
                </w:r>
              </w:p>
            </w:sdtContent>
          </w:sdt>
        </w:tc>
        <w:tc>
          <w:tcPr>
            <w:tcW w:w="1531" w:type="dxa"/>
          </w:tcPr>
          <w:p w14:paraId="62238D5E" w14:textId="77777777" w:rsidR="00084C4E" w:rsidRPr="008256B3" w:rsidRDefault="00084C4E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14:paraId="25BAF2DA" w14:textId="5E75A40E" w:rsidR="007070F0" w:rsidRPr="008256B3" w:rsidRDefault="00922FEB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3425" w:type="dxa"/>
          </w:tcPr>
          <w:p w14:paraId="4D7BB2CC" w14:textId="77777777" w:rsidR="007070F0" w:rsidRPr="008256B3" w:rsidRDefault="007070F0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Fira Sans Light" w:hAnsi="Fira Sans Light"/>
                <w:sz w:val="22"/>
                <w:szCs w:val="22"/>
              </w:rPr>
              <w:id w:val="2130129259"/>
              <w:placeholder>
                <w:docPart w:val="DefaultPlaceholder_-1854013440"/>
              </w:placeholder>
              <w:text/>
            </w:sdtPr>
            <w:sdtEndPr/>
            <w:sdtContent>
              <w:p w14:paraId="100357A9" w14:textId="6F52B157" w:rsidR="00753B7E" w:rsidRPr="008256B3" w:rsidRDefault="00753B7E" w:rsidP="00084C4E">
                <w:pPr>
                  <w:rPr>
                    <w:rFonts w:ascii="Fira Sans Light" w:hAnsi="Fira Sans Light"/>
                    <w:sz w:val="22"/>
                    <w:szCs w:val="22"/>
                  </w:rPr>
                </w:pPr>
                <w:r w:rsidRPr="008256B3">
                  <w:rPr>
                    <w:rFonts w:ascii="Fira Sans Light" w:hAnsi="Fira Sans Light"/>
                    <w:sz w:val="22"/>
                    <w:szCs w:val="22"/>
                  </w:rPr>
                  <w:t>000000</w:t>
                </w:r>
              </w:p>
            </w:sdtContent>
          </w:sdt>
        </w:tc>
      </w:tr>
      <w:tr w:rsidR="00084C4E" w:rsidRPr="008256B3" w14:paraId="376B2659" w14:textId="77777777" w:rsidTr="00372A6B">
        <w:trPr>
          <w:trHeight w:val="567"/>
        </w:trPr>
        <w:tc>
          <w:tcPr>
            <w:tcW w:w="2478" w:type="dxa"/>
          </w:tcPr>
          <w:p w14:paraId="27E6890D" w14:textId="77777777" w:rsidR="00084C4E" w:rsidRPr="008256B3" w:rsidRDefault="00084C4E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14:paraId="58C3234E" w14:textId="6D1DB646" w:rsidR="00084C4E" w:rsidRPr="008256B3" w:rsidRDefault="00084C4E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Adresa sídla:</w:t>
            </w:r>
          </w:p>
        </w:tc>
        <w:tc>
          <w:tcPr>
            <w:tcW w:w="7434" w:type="dxa"/>
            <w:gridSpan w:val="3"/>
          </w:tcPr>
          <w:p w14:paraId="636D30EC" w14:textId="77777777" w:rsidR="00084C4E" w:rsidRPr="008256B3" w:rsidRDefault="00084C4E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Fira Sans Light" w:hAnsi="Fira Sans Light"/>
                <w:sz w:val="22"/>
                <w:szCs w:val="22"/>
              </w:rPr>
              <w:id w:val="-1093774289"/>
              <w:placeholder>
                <w:docPart w:val="DefaultPlaceholder_-1854013440"/>
              </w:placeholder>
              <w:text/>
            </w:sdtPr>
            <w:sdtEndPr/>
            <w:sdtContent>
              <w:p w14:paraId="65E5AEAE" w14:textId="4F211514" w:rsidR="00753B7E" w:rsidRPr="008256B3" w:rsidRDefault="00753B7E" w:rsidP="00084C4E">
                <w:pPr>
                  <w:rPr>
                    <w:rFonts w:ascii="Fira Sans Light" w:hAnsi="Fira Sans Light"/>
                    <w:sz w:val="22"/>
                    <w:szCs w:val="22"/>
                  </w:rPr>
                </w:pPr>
                <w:r w:rsidRPr="008256B3">
                  <w:rPr>
                    <w:rFonts w:ascii="Fira Sans Light" w:hAnsi="Fira Sans Light"/>
                    <w:sz w:val="22"/>
                    <w:szCs w:val="22"/>
                  </w:rPr>
                  <w:t>Dle justice</w:t>
                </w:r>
              </w:p>
            </w:sdtContent>
          </w:sdt>
        </w:tc>
      </w:tr>
      <w:tr w:rsidR="00084C4E" w:rsidRPr="008256B3" w14:paraId="1E438D58" w14:textId="77777777" w:rsidTr="008773FA">
        <w:trPr>
          <w:trHeight w:val="567"/>
        </w:trPr>
        <w:tc>
          <w:tcPr>
            <w:tcW w:w="2478" w:type="dxa"/>
          </w:tcPr>
          <w:p w14:paraId="48EA4375" w14:textId="522487AC" w:rsidR="00084C4E" w:rsidRPr="008256B3" w:rsidRDefault="00084C4E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Korespondenční adresa:</w:t>
            </w:r>
          </w:p>
        </w:tc>
        <w:tc>
          <w:tcPr>
            <w:tcW w:w="7434" w:type="dxa"/>
            <w:gridSpan w:val="3"/>
          </w:tcPr>
          <w:p w14:paraId="0277B000" w14:textId="77777777" w:rsidR="00084C4E" w:rsidRPr="008256B3" w:rsidRDefault="00084C4E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Fira Sans Light" w:hAnsi="Fira Sans Light"/>
                <w:b/>
                <w:bCs/>
                <w:sz w:val="22"/>
                <w:szCs w:val="22"/>
              </w:rPr>
              <w:id w:val="336576491"/>
              <w:placeholder>
                <w:docPart w:val="DefaultPlaceholder_-1854013440"/>
              </w:placeholder>
              <w:text/>
            </w:sdtPr>
            <w:sdtEndPr/>
            <w:sdtContent>
              <w:p w14:paraId="3F4391F7" w14:textId="79007751" w:rsidR="00753B7E" w:rsidRPr="008256B3" w:rsidRDefault="00753B7E" w:rsidP="00084C4E">
                <w:pPr>
                  <w:rPr>
                    <w:rFonts w:ascii="Fira Sans Light" w:hAnsi="Fira Sans Light"/>
                    <w:b/>
                    <w:bCs/>
                    <w:sz w:val="22"/>
                    <w:szCs w:val="22"/>
                  </w:rPr>
                </w:pPr>
                <w:r w:rsidRPr="008256B3">
                  <w:rPr>
                    <w:rFonts w:ascii="Fira Sans Light" w:hAnsi="Fira Sans Light"/>
                    <w:b/>
                    <w:bCs/>
                    <w:sz w:val="22"/>
                    <w:szCs w:val="22"/>
                  </w:rPr>
                  <w:t>Pokud se neshoduje s adresou sídla</w:t>
                </w:r>
              </w:p>
            </w:sdtContent>
          </w:sdt>
        </w:tc>
      </w:tr>
      <w:tr w:rsidR="007070F0" w:rsidRPr="008256B3" w14:paraId="6AB273EC" w14:textId="77777777" w:rsidTr="00753B7E">
        <w:trPr>
          <w:trHeight w:val="567"/>
        </w:trPr>
        <w:tc>
          <w:tcPr>
            <w:tcW w:w="2478" w:type="dxa"/>
          </w:tcPr>
          <w:p w14:paraId="50C72B12" w14:textId="77777777" w:rsidR="00084C4E" w:rsidRPr="008256B3" w:rsidRDefault="00084C4E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14:paraId="24AAF5B5" w14:textId="6F41F7AA" w:rsidR="007070F0" w:rsidRPr="008256B3" w:rsidRDefault="00922FEB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Web:</w:t>
            </w:r>
          </w:p>
        </w:tc>
        <w:tc>
          <w:tcPr>
            <w:tcW w:w="2478" w:type="dxa"/>
          </w:tcPr>
          <w:p w14:paraId="4DF97788" w14:textId="77777777" w:rsidR="007070F0" w:rsidRPr="008256B3" w:rsidRDefault="007070F0" w:rsidP="00084C4E">
            <w:pPr>
              <w:rPr>
                <w:rFonts w:ascii="Fira Sans Light" w:hAnsi="Fira Sans Light"/>
                <w:sz w:val="22"/>
                <w:szCs w:val="22"/>
              </w:rPr>
            </w:pPr>
          </w:p>
          <w:sdt>
            <w:sdtPr>
              <w:rPr>
                <w:rFonts w:ascii="Fira Sans Light" w:hAnsi="Fira Sans Light"/>
                <w:sz w:val="22"/>
                <w:szCs w:val="22"/>
              </w:rPr>
              <w:id w:val="1875196380"/>
              <w:placeholder>
                <w:docPart w:val="DefaultPlaceholder_-1854013440"/>
              </w:placeholder>
              <w:text/>
            </w:sdtPr>
            <w:sdtEndPr/>
            <w:sdtContent>
              <w:p w14:paraId="4DA0DE45" w14:textId="429EF726" w:rsidR="00753B7E" w:rsidRPr="008256B3" w:rsidRDefault="00753B7E" w:rsidP="00084C4E">
                <w:pPr>
                  <w:rPr>
                    <w:rFonts w:ascii="Fira Sans Light" w:hAnsi="Fira Sans Light"/>
                    <w:sz w:val="22"/>
                    <w:szCs w:val="22"/>
                  </w:rPr>
                </w:pPr>
                <w:r w:rsidRPr="008256B3">
                  <w:rPr>
                    <w:rFonts w:ascii="Fira Sans Light" w:hAnsi="Fira Sans Light"/>
                    <w:sz w:val="22"/>
                    <w:szCs w:val="22"/>
                  </w:rPr>
                  <w:t>www.nazev.cz</w:t>
                </w:r>
              </w:p>
            </w:sdtContent>
          </w:sdt>
        </w:tc>
        <w:tc>
          <w:tcPr>
            <w:tcW w:w="1531" w:type="dxa"/>
          </w:tcPr>
          <w:p w14:paraId="75D1088D" w14:textId="77777777" w:rsidR="00084C4E" w:rsidRPr="008256B3" w:rsidRDefault="00084C4E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14:paraId="2F7BDBC7" w14:textId="08F338A7" w:rsidR="007070F0" w:rsidRPr="008256B3" w:rsidRDefault="00922FEB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Sociální sítě:</w:t>
            </w:r>
          </w:p>
        </w:tc>
        <w:tc>
          <w:tcPr>
            <w:tcW w:w="3425" w:type="dxa"/>
          </w:tcPr>
          <w:p w14:paraId="135F8717" w14:textId="77777777" w:rsidR="007070F0" w:rsidRPr="008256B3" w:rsidRDefault="007070F0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Fira Sans Light" w:hAnsi="Fira Sans Light"/>
                <w:sz w:val="22"/>
                <w:szCs w:val="22"/>
              </w:rPr>
              <w:id w:val="2096282675"/>
              <w:placeholder>
                <w:docPart w:val="DefaultPlaceholder_-1854013440"/>
              </w:placeholder>
              <w:text/>
            </w:sdtPr>
            <w:sdtEndPr/>
            <w:sdtContent>
              <w:p w14:paraId="3DAB2B8C" w14:textId="357FC281" w:rsidR="00753B7E" w:rsidRPr="008256B3" w:rsidRDefault="00753B7E" w:rsidP="00084C4E">
                <w:pPr>
                  <w:rPr>
                    <w:rFonts w:ascii="Fira Sans Light" w:hAnsi="Fira Sans Light"/>
                    <w:b/>
                    <w:bCs/>
                    <w:sz w:val="22"/>
                    <w:szCs w:val="22"/>
                  </w:rPr>
                </w:pPr>
                <w:r w:rsidRPr="008256B3">
                  <w:rPr>
                    <w:rFonts w:ascii="Fira Sans Light" w:hAnsi="Fira Sans Light"/>
                    <w:sz w:val="22"/>
                    <w:szCs w:val="22"/>
                  </w:rPr>
                  <w:t>Pokud používáte</w:t>
                </w:r>
              </w:p>
            </w:sdtContent>
          </w:sdt>
        </w:tc>
      </w:tr>
      <w:tr w:rsidR="00922FEB" w:rsidRPr="008256B3" w14:paraId="21682E50" w14:textId="77777777" w:rsidTr="00084C4E">
        <w:trPr>
          <w:trHeight w:val="567"/>
        </w:trPr>
        <w:tc>
          <w:tcPr>
            <w:tcW w:w="2478" w:type="dxa"/>
          </w:tcPr>
          <w:p w14:paraId="5B160B4F" w14:textId="3780E6AF" w:rsidR="00922FEB" w:rsidRPr="008256B3" w:rsidRDefault="00922FEB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Sporty, které spolek provozuje:</w:t>
            </w:r>
          </w:p>
        </w:tc>
        <w:tc>
          <w:tcPr>
            <w:tcW w:w="7434" w:type="dxa"/>
            <w:gridSpan w:val="3"/>
          </w:tcPr>
          <w:p w14:paraId="0A479FE7" w14:textId="77777777" w:rsidR="00922FEB" w:rsidRPr="008256B3" w:rsidRDefault="00922FEB" w:rsidP="00753B7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Fira Sans Light" w:hAnsi="Fira Sans Light"/>
                <w:sz w:val="22"/>
                <w:szCs w:val="22"/>
              </w:rPr>
              <w:id w:val="568547474"/>
              <w:placeholder>
                <w:docPart w:val="DefaultPlaceholder_-1854013440"/>
              </w:placeholder>
              <w:text/>
            </w:sdtPr>
            <w:sdtEndPr/>
            <w:sdtContent>
              <w:p w14:paraId="34544F04" w14:textId="49701B74" w:rsidR="00753B7E" w:rsidRPr="008256B3" w:rsidRDefault="00753B7E" w:rsidP="00753B7E">
                <w:pPr>
                  <w:rPr>
                    <w:rFonts w:ascii="Fira Sans Light" w:hAnsi="Fira Sans Light"/>
                    <w:b/>
                    <w:bCs/>
                    <w:sz w:val="22"/>
                    <w:szCs w:val="22"/>
                  </w:rPr>
                </w:pPr>
                <w:r w:rsidRPr="008256B3">
                  <w:rPr>
                    <w:rFonts w:ascii="Fira Sans Light" w:hAnsi="Fira Sans Light"/>
                    <w:sz w:val="22"/>
                    <w:szCs w:val="22"/>
                  </w:rPr>
                  <w:t>Všechny sporty, které spolek provozuje, oddělujte čárkou</w:t>
                </w:r>
              </w:p>
            </w:sdtContent>
          </w:sdt>
        </w:tc>
      </w:tr>
      <w:tr w:rsidR="00922FEB" w:rsidRPr="008256B3" w14:paraId="53DDE168" w14:textId="77777777" w:rsidTr="00084C4E">
        <w:trPr>
          <w:trHeight w:val="567"/>
        </w:trPr>
        <w:tc>
          <w:tcPr>
            <w:tcW w:w="4956" w:type="dxa"/>
            <w:gridSpan w:val="2"/>
          </w:tcPr>
          <w:p w14:paraId="49950653" w14:textId="77777777" w:rsidR="00084C4E" w:rsidRPr="008256B3" w:rsidRDefault="00084C4E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14:paraId="42FF9AA0" w14:textId="03CC2430" w:rsidR="00922FEB" w:rsidRPr="008256B3" w:rsidRDefault="00922FEB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Forma členství:</w:t>
            </w:r>
          </w:p>
        </w:tc>
        <w:tc>
          <w:tcPr>
            <w:tcW w:w="4956" w:type="dxa"/>
            <w:gridSpan w:val="2"/>
          </w:tcPr>
          <w:p w14:paraId="52DCE923" w14:textId="77777777" w:rsidR="00922FEB" w:rsidRPr="008256B3" w:rsidRDefault="00922FEB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Fira Sans Light" w:hAnsi="Fira Sans Light"/>
                <w:b/>
                <w:bCs/>
                <w:sz w:val="22"/>
                <w:szCs w:val="22"/>
              </w:rPr>
              <w:alias w:val="řádné"/>
              <w:tag w:val="přidružené"/>
              <w:id w:val="-223303430"/>
              <w:placeholder>
                <w:docPart w:val="DefaultPlaceholder_-1854013438"/>
              </w:placeholder>
              <w:showingPlcHdr/>
              <w:dropDownList>
                <w:listItem w:value="Zvolte položku."/>
                <w:listItem w:displayText="řádné" w:value="řádné"/>
                <w:listItem w:displayText="přidružené" w:value="přidružené"/>
              </w:dropDownList>
            </w:sdtPr>
            <w:sdtEndPr/>
            <w:sdtContent>
              <w:p w14:paraId="3D8FE200" w14:textId="25555B25" w:rsidR="00753B7E" w:rsidRPr="008256B3" w:rsidRDefault="00E340EC" w:rsidP="00084C4E">
                <w:pPr>
                  <w:rPr>
                    <w:rFonts w:ascii="Fira Sans Light" w:hAnsi="Fira Sans Light"/>
                    <w:b/>
                    <w:bCs/>
                    <w:sz w:val="22"/>
                    <w:szCs w:val="22"/>
                  </w:rPr>
                </w:pPr>
                <w:r w:rsidRPr="00812E32">
                  <w:rPr>
                    <w:rStyle w:val="Zstupntext"/>
                    <w:rFonts w:hint="eastAsia"/>
                  </w:rPr>
                  <w:t>Zvolte polo</w:t>
                </w:r>
                <w:r w:rsidRPr="00812E32">
                  <w:rPr>
                    <w:rStyle w:val="Zstupntext"/>
                    <w:rFonts w:ascii="Calibri" w:hAnsi="Calibri" w:cs="Calibri"/>
                  </w:rPr>
                  <w:t>ž</w:t>
                </w:r>
                <w:r w:rsidRPr="00812E32">
                  <w:rPr>
                    <w:rStyle w:val="Zstupntext"/>
                    <w:rFonts w:hint="eastAsia"/>
                  </w:rPr>
                  <w:t>ku.</w:t>
                </w:r>
              </w:p>
            </w:sdtContent>
          </w:sdt>
        </w:tc>
      </w:tr>
      <w:tr w:rsidR="00922FEB" w:rsidRPr="008256B3" w14:paraId="1B9E736E" w14:textId="77777777" w:rsidTr="00084C4E">
        <w:trPr>
          <w:trHeight w:val="567"/>
        </w:trPr>
        <w:tc>
          <w:tcPr>
            <w:tcW w:w="9912" w:type="dxa"/>
            <w:gridSpan w:val="4"/>
          </w:tcPr>
          <w:p w14:paraId="7B62C907" w14:textId="77777777" w:rsidR="00084C4E" w:rsidRPr="008256B3" w:rsidRDefault="00084C4E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14:paraId="09DDC36A" w14:textId="75208387" w:rsidR="00922FEB" w:rsidRPr="008256B3" w:rsidRDefault="00922FEB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Statutární zástupce organizace:</w:t>
            </w:r>
          </w:p>
        </w:tc>
      </w:tr>
      <w:tr w:rsidR="00922FEB" w:rsidRPr="008256B3" w14:paraId="28B26442" w14:textId="77777777" w:rsidTr="00084C4E">
        <w:trPr>
          <w:trHeight w:val="567"/>
        </w:trPr>
        <w:tc>
          <w:tcPr>
            <w:tcW w:w="2478" w:type="dxa"/>
          </w:tcPr>
          <w:p w14:paraId="47D042DD" w14:textId="77777777" w:rsidR="00084C4E" w:rsidRPr="008256B3" w:rsidRDefault="00084C4E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14:paraId="28BF0619" w14:textId="17C6FC78" w:rsidR="00922FEB" w:rsidRPr="008256B3" w:rsidRDefault="00922FEB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Jméno a příjmení:</w:t>
            </w:r>
          </w:p>
        </w:tc>
        <w:tc>
          <w:tcPr>
            <w:tcW w:w="7434" w:type="dxa"/>
            <w:gridSpan w:val="3"/>
          </w:tcPr>
          <w:p w14:paraId="56A9C3DB" w14:textId="77777777" w:rsidR="00922FEB" w:rsidRPr="008256B3" w:rsidRDefault="00922FEB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Fira Sans Light" w:hAnsi="Fira Sans Light"/>
                <w:sz w:val="22"/>
                <w:szCs w:val="22"/>
              </w:rPr>
              <w:id w:val="-547686443"/>
              <w:placeholder>
                <w:docPart w:val="DefaultPlaceholder_-1854013440"/>
              </w:placeholder>
              <w:text/>
            </w:sdtPr>
            <w:sdtEndPr/>
            <w:sdtContent>
              <w:p w14:paraId="620D062A" w14:textId="1180E932" w:rsidR="00084C4E" w:rsidRPr="008256B3" w:rsidRDefault="008256B3" w:rsidP="00084C4E">
                <w:pPr>
                  <w:rPr>
                    <w:rFonts w:ascii="Fira Sans Light" w:hAnsi="Fira Sans Light"/>
                    <w:b/>
                    <w:bCs/>
                    <w:sz w:val="22"/>
                    <w:szCs w:val="22"/>
                  </w:rPr>
                </w:pPr>
                <w:r w:rsidRPr="008256B3">
                  <w:rPr>
                    <w:rFonts w:ascii="Fira Sans Light" w:hAnsi="Fira Sans Light"/>
                    <w:sz w:val="22"/>
                    <w:szCs w:val="22"/>
                  </w:rPr>
                  <w:t>Vyplňte pole</w:t>
                </w:r>
              </w:p>
            </w:sdtContent>
          </w:sdt>
        </w:tc>
      </w:tr>
      <w:tr w:rsidR="007070F0" w:rsidRPr="008256B3" w14:paraId="16F118BA" w14:textId="77777777" w:rsidTr="00753B7E">
        <w:trPr>
          <w:trHeight w:val="567"/>
        </w:trPr>
        <w:tc>
          <w:tcPr>
            <w:tcW w:w="2478" w:type="dxa"/>
          </w:tcPr>
          <w:p w14:paraId="2CF83CA3" w14:textId="77777777" w:rsidR="00084C4E" w:rsidRPr="008256B3" w:rsidRDefault="00084C4E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14:paraId="5EBCFA23" w14:textId="1BA1E5C3" w:rsidR="007070F0" w:rsidRPr="008256B3" w:rsidRDefault="00922FEB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2478" w:type="dxa"/>
          </w:tcPr>
          <w:p w14:paraId="232A88A1" w14:textId="77777777" w:rsidR="007070F0" w:rsidRPr="008256B3" w:rsidRDefault="007070F0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Fira Sans Light" w:hAnsi="Fira Sans Light"/>
                <w:sz w:val="22"/>
                <w:szCs w:val="22"/>
              </w:rPr>
              <w:id w:val="-1481612462"/>
              <w:placeholder>
                <w:docPart w:val="DefaultPlaceholder_-1854013440"/>
              </w:placeholder>
              <w:text/>
            </w:sdtPr>
            <w:sdtEndPr/>
            <w:sdtContent>
              <w:p w14:paraId="12D4F978" w14:textId="738DD71C" w:rsidR="00084C4E" w:rsidRPr="008256B3" w:rsidRDefault="008256B3" w:rsidP="00084C4E">
                <w:pPr>
                  <w:rPr>
                    <w:rFonts w:ascii="Fira Sans Light" w:hAnsi="Fira Sans Light"/>
                    <w:b/>
                    <w:bCs/>
                    <w:sz w:val="22"/>
                    <w:szCs w:val="22"/>
                  </w:rPr>
                </w:pPr>
                <w:r w:rsidRPr="008256B3">
                  <w:rPr>
                    <w:rFonts w:ascii="Fira Sans Light" w:hAnsi="Fira Sans Light"/>
                    <w:sz w:val="22"/>
                    <w:szCs w:val="22"/>
                  </w:rPr>
                  <w:t>+420 000 000 000</w:t>
                </w:r>
              </w:p>
            </w:sdtContent>
          </w:sdt>
        </w:tc>
        <w:tc>
          <w:tcPr>
            <w:tcW w:w="1531" w:type="dxa"/>
          </w:tcPr>
          <w:p w14:paraId="7174553F" w14:textId="77777777" w:rsidR="00753B7E" w:rsidRPr="008256B3" w:rsidRDefault="00753B7E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14:paraId="0F732186" w14:textId="4F18474E" w:rsidR="007070F0" w:rsidRPr="008256B3" w:rsidRDefault="00922FEB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425" w:type="dxa"/>
          </w:tcPr>
          <w:p w14:paraId="6BBF4CBC" w14:textId="77777777" w:rsidR="007070F0" w:rsidRPr="008256B3" w:rsidRDefault="007070F0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Fira Sans Light" w:hAnsi="Fira Sans Light"/>
                <w:sz w:val="22"/>
                <w:szCs w:val="22"/>
              </w:rPr>
              <w:id w:val="53052211"/>
              <w:placeholder>
                <w:docPart w:val="DefaultPlaceholder_-1854013440"/>
              </w:placeholder>
              <w:text/>
            </w:sdtPr>
            <w:sdtEndPr/>
            <w:sdtContent>
              <w:p w14:paraId="4ED9DC9B" w14:textId="3D19C36A" w:rsidR="00084C4E" w:rsidRPr="008256B3" w:rsidRDefault="008256B3" w:rsidP="00084C4E">
                <w:pPr>
                  <w:rPr>
                    <w:rFonts w:ascii="Fira Sans Light" w:hAnsi="Fira Sans Light"/>
                    <w:sz w:val="22"/>
                    <w:szCs w:val="22"/>
                  </w:rPr>
                </w:pPr>
                <w:r w:rsidRPr="008256B3">
                  <w:rPr>
                    <w:rFonts w:ascii="Fira Sans Light" w:hAnsi="Fira Sans Light"/>
                    <w:sz w:val="22"/>
                    <w:szCs w:val="22"/>
                  </w:rPr>
                  <w:t>email@email.cz</w:t>
                </w:r>
              </w:p>
            </w:sdtContent>
          </w:sdt>
        </w:tc>
      </w:tr>
      <w:tr w:rsidR="00922FEB" w:rsidRPr="008256B3" w14:paraId="32AA75BF" w14:textId="77777777" w:rsidTr="00084C4E">
        <w:trPr>
          <w:trHeight w:val="567"/>
        </w:trPr>
        <w:tc>
          <w:tcPr>
            <w:tcW w:w="9912" w:type="dxa"/>
            <w:gridSpan w:val="4"/>
          </w:tcPr>
          <w:p w14:paraId="55B044C5" w14:textId="77777777" w:rsidR="00084C4E" w:rsidRPr="008256B3" w:rsidRDefault="00084C4E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14:paraId="21D2E511" w14:textId="4A3B080A" w:rsidR="00922FEB" w:rsidRPr="008256B3" w:rsidRDefault="00922FEB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Kontaktní osoba za organizaci:</w:t>
            </w:r>
          </w:p>
        </w:tc>
      </w:tr>
      <w:tr w:rsidR="00922FEB" w:rsidRPr="008256B3" w14:paraId="7C820BB1" w14:textId="77777777" w:rsidTr="00084C4E">
        <w:trPr>
          <w:trHeight w:val="567"/>
        </w:trPr>
        <w:tc>
          <w:tcPr>
            <w:tcW w:w="2478" w:type="dxa"/>
          </w:tcPr>
          <w:p w14:paraId="67EF7D11" w14:textId="77777777" w:rsidR="00084C4E" w:rsidRPr="008256B3" w:rsidRDefault="00084C4E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14:paraId="173AF960" w14:textId="664B0AF0" w:rsidR="00922FEB" w:rsidRPr="008256B3" w:rsidRDefault="00922FEB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Jméno a příjmení:</w:t>
            </w:r>
          </w:p>
        </w:tc>
        <w:tc>
          <w:tcPr>
            <w:tcW w:w="7434" w:type="dxa"/>
            <w:gridSpan w:val="3"/>
          </w:tcPr>
          <w:p w14:paraId="1A11B489" w14:textId="77777777" w:rsidR="00922FEB" w:rsidRPr="008256B3" w:rsidRDefault="00922FEB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Fira Sans Light" w:hAnsi="Fira Sans Light"/>
                <w:sz w:val="22"/>
                <w:szCs w:val="22"/>
              </w:rPr>
              <w:id w:val="-1492713526"/>
              <w:placeholder>
                <w:docPart w:val="DefaultPlaceholder_-1854013440"/>
              </w:placeholder>
              <w:text/>
            </w:sdtPr>
            <w:sdtEndPr/>
            <w:sdtContent>
              <w:p w14:paraId="5FCAA753" w14:textId="11F09DEE" w:rsidR="00084C4E" w:rsidRPr="008256B3" w:rsidRDefault="008256B3" w:rsidP="00084C4E">
                <w:pPr>
                  <w:rPr>
                    <w:rFonts w:ascii="Fira Sans Light" w:hAnsi="Fira Sans Light"/>
                    <w:b/>
                    <w:bCs/>
                    <w:sz w:val="22"/>
                    <w:szCs w:val="22"/>
                  </w:rPr>
                </w:pPr>
                <w:r w:rsidRPr="008256B3">
                  <w:rPr>
                    <w:rFonts w:ascii="Fira Sans Light" w:hAnsi="Fira Sans Light"/>
                    <w:sz w:val="22"/>
                    <w:szCs w:val="22"/>
                  </w:rPr>
                  <w:t>Vyplňte pole</w:t>
                </w:r>
              </w:p>
            </w:sdtContent>
          </w:sdt>
        </w:tc>
      </w:tr>
      <w:tr w:rsidR="007070F0" w:rsidRPr="008256B3" w14:paraId="74BFCA4B" w14:textId="77777777" w:rsidTr="00753B7E">
        <w:trPr>
          <w:trHeight w:val="567"/>
        </w:trPr>
        <w:tc>
          <w:tcPr>
            <w:tcW w:w="2478" w:type="dxa"/>
          </w:tcPr>
          <w:p w14:paraId="66D675B7" w14:textId="77777777" w:rsidR="00084C4E" w:rsidRPr="008256B3" w:rsidRDefault="00084C4E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14:paraId="3FAAB3D3" w14:textId="699DD3E2" w:rsidR="007070F0" w:rsidRPr="008256B3" w:rsidRDefault="00922FEB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2478" w:type="dxa"/>
          </w:tcPr>
          <w:p w14:paraId="39C0B08D" w14:textId="77777777" w:rsidR="007070F0" w:rsidRPr="008256B3" w:rsidRDefault="007070F0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Fira Sans Light" w:hAnsi="Fira Sans Light"/>
                <w:sz w:val="22"/>
                <w:szCs w:val="22"/>
              </w:rPr>
              <w:id w:val="760571477"/>
              <w:placeholder>
                <w:docPart w:val="DefaultPlaceholder_-1854013440"/>
              </w:placeholder>
              <w:text/>
            </w:sdtPr>
            <w:sdtEndPr/>
            <w:sdtContent>
              <w:p w14:paraId="12C185DD" w14:textId="5E7B9373" w:rsidR="00084C4E" w:rsidRPr="008256B3" w:rsidRDefault="008256B3" w:rsidP="00084C4E">
                <w:pPr>
                  <w:rPr>
                    <w:rFonts w:ascii="Fira Sans Light" w:hAnsi="Fira Sans Light"/>
                    <w:sz w:val="22"/>
                    <w:szCs w:val="22"/>
                  </w:rPr>
                </w:pPr>
                <w:r w:rsidRPr="008256B3">
                  <w:rPr>
                    <w:rFonts w:ascii="Fira Sans Light" w:hAnsi="Fira Sans Light"/>
                    <w:sz w:val="22"/>
                    <w:szCs w:val="22"/>
                  </w:rPr>
                  <w:t>+420 000 000 000</w:t>
                </w:r>
              </w:p>
            </w:sdtContent>
          </w:sdt>
        </w:tc>
        <w:tc>
          <w:tcPr>
            <w:tcW w:w="1531" w:type="dxa"/>
          </w:tcPr>
          <w:p w14:paraId="28E7102C" w14:textId="77777777" w:rsidR="00753B7E" w:rsidRPr="008256B3" w:rsidRDefault="00753B7E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14:paraId="25392B74" w14:textId="16F750E5" w:rsidR="007070F0" w:rsidRPr="008256B3" w:rsidRDefault="00922FEB" w:rsidP="00084C4E">
            <w:pPr>
              <w:jc w:val="right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8256B3">
              <w:rPr>
                <w:rFonts w:ascii="Fira Sans Light" w:hAnsi="Fira Sans Light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425" w:type="dxa"/>
          </w:tcPr>
          <w:p w14:paraId="6C92EE98" w14:textId="77777777" w:rsidR="007070F0" w:rsidRPr="008256B3" w:rsidRDefault="007070F0" w:rsidP="00084C4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Fira Sans Light" w:hAnsi="Fira Sans Light"/>
                <w:sz w:val="22"/>
                <w:szCs w:val="22"/>
              </w:rPr>
              <w:id w:val="-1412773979"/>
              <w:placeholder>
                <w:docPart w:val="DefaultPlaceholder_-1854013440"/>
              </w:placeholder>
              <w:text/>
            </w:sdtPr>
            <w:sdtEndPr/>
            <w:sdtContent>
              <w:p w14:paraId="1D44D583" w14:textId="632A7A26" w:rsidR="00084C4E" w:rsidRPr="008256B3" w:rsidRDefault="008256B3" w:rsidP="00084C4E">
                <w:pPr>
                  <w:rPr>
                    <w:rFonts w:ascii="Fira Sans Light" w:hAnsi="Fira Sans Light"/>
                    <w:b/>
                    <w:bCs/>
                    <w:sz w:val="22"/>
                    <w:szCs w:val="22"/>
                  </w:rPr>
                </w:pPr>
                <w:r w:rsidRPr="008256B3">
                  <w:rPr>
                    <w:rFonts w:ascii="Fira Sans Light" w:hAnsi="Fira Sans Light"/>
                    <w:sz w:val="22"/>
                    <w:szCs w:val="22"/>
                  </w:rPr>
                  <w:t>email@e-mail.cz</w:t>
                </w:r>
              </w:p>
            </w:sdtContent>
          </w:sdt>
        </w:tc>
      </w:tr>
    </w:tbl>
    <w:p w14:paraId="7917A1E5" w14:textId="10EB675B" w:rsidR="005D44FC" w:rsidRPr="008256B3" w:rsidRDefault="005D44FC" w:rsidP="007070F0">
      <w:pPr>
        <w:jc w:val="center"/>
        <w:rPr>
          <w:rFonts w:ascii="Fira Sans Light" w:hAnsi="Fira Sans Light"/>
          <w:b/>
          <w:bCs/>
        </w:rPr>
      </w:pPr>
    </w:p>
    <w:p w14:paraId="0A2F908E" w14:textId="77777777" w:rsidR="00084C4E" w:rsidRPr="008256B3" w:rsidRDefault="00084C4E" w:rsidP="007070F0">
      <w:pPr>
        <w:jc w:val="center"/>
        <w:rPr>
          <w:rFonts w:ascii="Fira Sans Light" w:hAnsi="Fira Sans Light"/>
          <w:b/>
          <w:bCs/>
        </w:rPr>
      </w:pPr>
    </w:p>
    <w:p w14:paraId="0FAD46D7" w14:textId="65C1E235" w:rsidR="00084C4E" w:rsidRPr="008256B3" w:rsidRDefault="00084C4E" w:rsidP="00084C4E">
      <w:pPr>
        <w:rPr>
          <w:rFonts w:ascii="Fira Sans Light" w:hAnsi="Fira Sans Light"/>
        </w:rPr>
      </w:pPr>
      <w:r w:rsidRPr="008256B3">
        <w:rPr>
          <w:rFonts w:ascii="Fira Sans Light" w:hAnsi="Fira Sans Light"/>
        </w:rPr>
        <w:t>Přihláškou k registraci potvrzuji, že jsem byl(a) seznámen(a) se Stanovami svazu a se způsobem zpracování osobních údajů, které jsou zveřejněny na webu svazu.</w:t>
      </w:r>
    </w:p>
    <w:p w14:paraId="3080E81F" w14:textId="77777777" w:rsidR="00084C4E" w:rsidRPr="008256B3" w:rsidRDefault="00084C4E" w:rsidP="00084C4E">
      <w:pPr>
        <w:rPr>
          <w:rFonts w:ascii="Fira Sans Light" w:hAnsi="Fira Sans Light"/>
        </w:rPr>
      </w:pPr>
    </w:p>
    <w:p w14:paraId="5C259D48" w14:textId="77777777" w:rsidR="00084C4E" w:rsidRPr="008256B3" w:rsidRDefault="00084C4E" w:rsidP="00084C4E">
      <w:pPr>
        <w:rPr>
          <w:rFonts w:ascii="Fira Sans Light" w:hAnsi="Fira Sans Light"/>
        </w:rPr>
      </w:pPr>
    </w:p>
    <w:p w14:paraId="391005EB" w14:textId="258D8F62" w:rsidR="00084C4E" w:rsidRPr="008256B3" w:rsidRDefault="00084C4E" w:rsidP="00084C4E">
      <w:pPr>
        <w:rPr>
          <w:rFonts w:ascii="Fira Sans Light" w:hAnsi="Fira Sans Light"/>
        </w:rPr>
      </w:pPr>
      <w:r w:rsidRPr="008256B3">
        <w:rPr>
          <w:rFonts w:ascii="Fira Sans Light" w:hAnsi="Fira Sans Light"/>
        </w:rPr>
        <w:t xml:space="preserve">Datum podání přihlášky: </w:t>
      </w:r>
      <w:sdt>
        <w:sdtPr>
          <w:rPr>
            <w:rFonts w:ascii="Fira Sans Light" w:hAnsi="Fira Sans Light"/>
          </w:rPr>
          <w:id w:val="605924595"/>
          <w:placeholder>
            <w:docPart w:val="DefaultPlaceholder_-1854013440"/>
          </w:placeholder>
          <w:text/>
        </w:sdtPr>
        <w:sdtEndPr/>
        <w:sdtContent>
          <w:r w:rsidR="008256B3" w:rsidRPr="008256B3">
            <w:rPr>
              <w:rFonts w:ascii="Fira Sans Light" w:hAnsi="Fira Sans Light"/>
            </w:rPr>
            <w:t>00. 00. 0000</w:t>
          </w:r>
        </w:sdtContent>
      </w:sdt>
    </w:p>
    <w:p w14:paraId="7726A485" w14:textId="77777777" w:rsidR="00084C4E" w:rsidRPr="008256B3" w:rsidRDefault="00084C4E" w:rsidP="00084C4E">
      <w:pPr>
        <w:rPr>
          <w:rFonts w:ascii="Fira Sans Light" w:hAnsi="Fira Sans Light"/>
          <w:b/>
          <w:bCs/>
        </w:rPr>
      </w:pPr>
    </w:p>
    <w:p w14:paraId="1FD24A5E" w14:textId="77777777" w:rsidR="00084C4E" w:rsidRPr="008256B3" w:rsidRDefault="00084C4E" w:rsidP="00084C4E">
      <w:pPr>
        <w:rPr>
          <w:rFonts w:ascii="Fira Sans Light" w:hAnsi="Fira Sans Light"/>
          <w:b/>
          <w:bCs/>
        </w:rPr>
      </w:pPr>
    </w:p>
    <w:p w14:paraId="61206309" w14:textId="77777777" w:rsidR="00084C4E" w:rsidRPr="008256B3" w:rsidRDefault="00084C4E" w:rsidP="00084C4E">
      <w:pPr>
        <w:rPr>
          <w:rFonts w:ascii="Fira Sans Light" w:hAnsi="Fira Sans Light"/>
          <w:b/>
          <w:bCs/>
        </w:rPr>
      </w:pPr>
    </w:p>
    <w:p w14:paraId="166F61E5" w14:textId="53B2E483" w:rsidR="00084C4E" w:rsidRPr="008256B3" w:rsidRDefault="00084C4E" w:rsidP="00084C4E">
      <w:pPr>
        <w:rPr>
          <w:rFonts w:ascii="Fira Sans Light" w:hAnsi="Fira Sans Light"/>
          <w:b/>
          <w:bCs/>
        </w:rPr>
      </w:pPr>
      <w:r w:rsidRPr="008256B3">
        <w:rPr>
          <w:rFonts w:ascii="Fira Sans Light" w:hAnsi="Fira Sans Light"/>
          <w:b/>
          <w:bCs/>
        </w:rPr>
        <w:t>________________________________</w:t>
      </w:r>
    </w:p>
    <w:p w14:paraId="2D9B0684" w14:textId="34718E4B" w:rsidR="00084C4E" w:rsidRPr="008256B3" w:rsidRDefault="00084C4E" w:rsidP="00084C4E">
      <w:pPr>
        <w:rPr>
          <w:rFonts w:ascii="Fira Sans Light" w:hAnsi="Fira Sans Light"/>
          <w:b/>
          <w:bCs/>
        </w:rPr>
      </w:pPr>
      <w:r w:rsidRPr="008256B3">
        <w:rPr>
          <w:rFonts w:ascii="Fira Sans Light" w:hAnsi="Fira Sans Light"/>
          <w:b/>
          <w:bCs/>
        </w:rPr>
        <w:t>podpis oprávněného zástupce spolku</w:t>
      </w:r>
    </w:p>
    <w:sectPr w:rsidR="00084C4E" w:rsidRPr="008256B3">
      <w:headerReference w:type="default" r:id="rId10"/>
      <w:footerReference w:type="default" r:id="rId11"/>
      <w:pgSz w:w="11906" w:h="16838"/>
      <w:pgMar w:top="1984" w:right="567" w:bottom="1417" w:left="1417" w:header="567" w:footer="567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70467" w14:textId="77777777" w:rsidR="00CE130C" w:rsidRDefault="00CE130C">
      <w:pPr>
        <w:rPr>
          <w:rFonts w:hint="eastAsia"/>
        </w:rPr>
      </w:pPr>
      <w:r>
        <w:separator/>
      </w:r>
    </w:p>
  </w:endnote>
  <w:endnote w:type="continuationSeparator" w:id="0">
    <w:p w14:paraId="0058D1CC" w14:textId="77777777" w:rsidR="00CE130C" w:rsidRDefault="00CE130C">
      <w:pPr>
        <w:rPr>
          <w:rFonts w:hint="eastAsia"/>
        </w:rPr>
      </w:pPr>
      <w:r>
        <w:continuationSeparator/>
      </w:r>
    </w:p>
  </w:endnote>
  <w:endnote w:type="continuationNotice" w:id="1">
    <w:p w14:paraId="29D83C0F" w14:textId="77777777" w:rsidR="00CE130C" w:rsidRDefault="00CE130C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42F6" w14:textId="77777777" w:rsidR="009A4028" w:rsidRDefault="007812BB">
    <w:pPr>
      <w:pStyle w:val="Zpat"/>
      <w:rPr>
        <w:rFonts w:hint="eastAsia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60786CC" wp14:editId="19CB4662">
          <wp:simplePos x="0" y="0"/>
          <wp:positionH relativeFrom="page">
            <wp:align>center</wp:align>
          </wp:positionH>
          <wp:positionV relativeFrom="paragraph">
            <wp:posOffset>-279400</wp:posOffset>
          </wp:positionV>
          <wp:extent cx="6296025" cy="466725"/>
          <wp:effectExtent l="0" t="0" r="9525" b="9525"/>
          <wp:wrapNone/>
          <wp:docPr id="85202375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54FC9" w14:textId="77777777" w:rsidR="00CE130C" w:rsidRDefault="00CE130C">
      <w:pPr>
        <w:rPr>
          <w:rFonts w:hint="eastAsia"/>
        </w:rPr>
      </w:pPr>
      <w:r>
        <w:separator/>
      </w:r>
    </w:p>
  </w:footnote>
  <w:footnote w:type="continuationSeparator" w:id="0">
    <w:p w14:paraId="16E599E9" w14:textId="77777777" w:rsidR="00CE130C" w:rsidRDefault="00CE130C">
      <w:pPr>
        <w:rPr>
          <w:rFonts w:hint="eastAsia"/>
        </w:rPr>
      </w:pPr>
      <w:r>
        <w:continuationSeparator/>
      </w:r>
    </w:p>
  </w:footnote>
  <w:footnote w:type="continuationNotice" w:id="1">
    <w:p w14:paraId="313F9019" w14:textId="77777777" w:rsidR="00CE130C" w:rsidRDefault="00CE130C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4285" w14:textId="77777777" w:rsidR="009A4028" w:rsidRDefault="002C319B">
    <w:pPr>
      <w:pStyle w:val="Zhlav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570604" wp14:editId="588EB6CC">
          <wp:simplePos x="0" y="0"/>
          <wp:positionH relativeFrom="column">
            <wp:posOffset>-690245</wp:posOffset>
          </wp:positionH>
          <wp:positionV relativeFrom="paragraph">
            <wp:posOffset>9557</wp:posOffset>
          </wp:positionV>
          <wp:extent cx="6905625" cy="783542"/>
          <wp:effectExtent l="0" t="0" r="0" b="0"/>
          <wp:wrapNone/>
          <wp:docPr id="50843739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9252" cy="829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pOUkLvwU4XLOKt3e6HkSE1aNXbJNK+e9eJXt0L/tBEZGvez+tS3UZ9KbcqfuSFodrRIoqTuyRUJL6HSh2OujWg==" w:salt="ZiqbBokHtEIZ74UdvsG7Hw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FC"/>
    <w:rsid w:val="000152E1"/>
    <w:rsid w:val="000326CE"/>
    <w:rsid w:val="00075844"/>
    <w:rsid w:val="00084C4E"/>
    <w:rsid w:val="001B2CC0"/>
    <w:rsid w:val="002B02F5"/>
    <w:rsid w:val="002C050E"/>
    <w:rsid w:val="002C319B"/>
    <w:rsid w:val="00364754"/>
    <w:rsid w:val="003876F0"/>
    <w:rsid w:val="003A0A17"/>
    <w:rsid w:val="003E4550"/>
    <w:rsid w:val="00457191"/>
    <w:rsid w:val="004577C0"/>
    <w:rsid w:val="004A2995"/>
    <w:rsid w:val="004B7034"/>
    <w:rsid w:val="00506507"/>
    <w:rsid w:val="005A2DF0"/>
    <w:rsid w:val="005C2D4A"/>
    <w:rsid w:val="005D44FC"/>
    <w:rsid w:val="006A7D28"/>
    <w:rsid w:val="007070F0"/>
    <w:rsid w:val="00753B7E"/>
    <w:rsid w:val="007812BB"/>
    <w:rsid w:val="00781C77"/>
    <w:rsid w:val="007A6274"/>
    <w:rsid w:val="007F1D32"/>
    <w:rsid w:val="008256B3"/>
    <w:rsid w:val="00891DD2"/>
    <w:rsid w:val="008E412D"/>
    <w:rsid w:val="009032DC"/>
    <w:rsid w:val="00922FEB"/>
    <w:rsid w:val="00932F32"/>
    <w:rsid w:val="009A4028"/>
    <w:rsid w:val="009E449C"/>
    <w:rsid w:val="00A84211"/>
    <w:rsid w:val="00AA7974"/>
    <w:rsid w:val="00AE3E22"/>
    <w:rsid w:val="00B27918"/>
    <w:rsid w:val="00B7175A"/>
    <w:rsid w:val="00B95921"/>
    <w:rsid w:val="00C0014E"/>
    <w:rsid w:val="00C21579"/>
    <w:rsid w:val="00CA5E07"/>
    <w:rsid w:val="00CE130C"/>
    <w:rsid w:val="00D46C48"/>
    <w:rsid w:val="00D604C4"/>
    <w:rsid w:val="00D913BF"/>
    <w:rsid w:val="00DD6B6B"/>
    <w:rsid w:val="00E042EE"/>
    <w:rsid w:val="00E340EC"/>
    <w:rsid w:val="00E625F5"/>
    <w:rsid w:val="00EE72B8"/>
    <w:rsid w:val="00F0095A"/>
    <w:rsid w:val="00F95F7A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C9CD5"/>
  <w15:docId w15:val="{46B1CAA3-235E-432C-BB4B-626D7F89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table" w:styleId="Mkatabulky">
    <w:name w:val="Table Grid"/>
    <w:basedOn w:val="Normlntabulka"/>
    <w:uiPriority w:val="39"/>
    <w:rsid w:val="0070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53B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cirkova\OneDrive%20-%20&#268;STPS\Dokumenty\Vlastn&#237;%20&#353;ablony%20Office\CAS_Hlavic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C2B70F-E5D0-435F-BF72-FD5C548C6962}"/>
      </w:docPartPr>
      <w:docPartBody>
        <w:p w:rsidR="00A36ADE" w:rsidRDefault="00A36ADE">
          <w:r w:rsidRPr="00812E32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36A8FA53572F4B9B9B745456F890B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DB0178-5319-417B-B20D-8DDE17E27411}"/>
      </w:docPartPr>
      <w:docPartBody>
        <w:p w:rsidR="00A36ADE" w:rsidRDefault="00A36ADE" w:rsidP="00A36ADE">
          <w:pPr>
            <w:pStyle w:val="36A8FA53572F4B9B9B745456F890B776"/>
            <w:rPr>
              <w:rFonts w:hint="eastAsia"/>
            </w:rPr>
          </w:pPr>
          <w:r w:rsidRPr="00753B7E">
            <w:rPr>
              <w:rFonts w:ascii="Fira Sans Light" w:hAnsi="Fira Sans Light"/>
              <w:sz w:val="22"/>
              <w:szCs w:val="22"/>
            </w:rPr>
            <w:t>Zadejt</w:t>
          </w:r>
          <w:r>
            <w:rPr>
              <w:rFonts w:ascii="Fira Sans Light" w:hAnsi="Fira Sans Light"/>
              <w:sz w:val="22"/>
              <w:szCs w:val="22"/>
            </w:rPr>
            <w:t>e</w:t>
          </w:r>
          <w:r w:rsidRPr="00753B7E">
            <w:rPr>
              <w:rFonts w:ascii="Fira Sans Light" w:hAnsi="Fira Sans Light"/>
              <w:sz w:val="22"/>
              <w:szCs w:val="22"/>
            </w:rPr>
            <w:t xml:space="preserve"> celý název</w:t>
          </w:r>
          <w:r>
            <w:rPr>
              <w:rFonts w:ascii="Fira Sans Light" w:hAnsi="Fira Sans Light"/>
              <w:b/>
              <w:bCs/>
              <w:sz w:val="22"/>
              <w:szCs w:val="22"/>
            </w:rPr>
            <w:t xml:space="preserve"> </w:t>
          </w:r>
          <w:r w:rsidRPr="00753B7E">
            <w:rPr>
              <w:rFonts w:ascii="Fira Sans Light" w:hAnsi="Fira Sans Light"/>
              <w:sz w:val="22"/>
              <w:szCs w:val="22"/>
            </w:rPr>
            <w:t>organizace</w:t>
          </w:r>
        </w:p>
      </w:docPartBody>
    </w:docPart>
    <w:docPart>
      <w:docPartPr>
        <w:name w:val="120377411DF643D2A65A6CA026868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A3B70-742D-4E87-B62D-88657AB6C798}"/>
      </w:docPartPr>
      <w:docPartBody>
        <w:p w:rsidR="00A36ADE" w:rsidRDefault="00A36ADE" w:rsidP="00A36ADE">
          <w:pPr>
            <w:pStyle w:val="120377411DF643D2A65A6CA026868BC7"/>
            <w:rPr>
              <w:rFonts w:hint="eastAsia"/>
            </w:rPr>
          </w:pPr>
          <w:r w:rsidRPr="00753B7E">
            <w:rPr>
              <w:rFonts w:ascii="Fira Sans Light" w:hAnsi="Fira Sans Light"/>
              <w:sz w:val="22"/>
              <w:szCs w:val="22"/>
            </w:rPr>
            <w:t>Používaná zkratk</w:t>
          </w:r>
          <w:r>
            <w:rPr>
              <w:rFonts w:ascii="Fira Sans Light" w:hAnsi="Fira Sans Light"/>
              <w:b/>
              <w:bCs/>
              <w:sz w:val="22"/>
              <w:szCs w:val="22"/>
            </w:rPr>
            <w:t>a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38733-7A63-4A39-9147-D2EFC96E4A9E}"/>
      </w:docPartPr>
      <w:docPartBody>
        <w:p w:rsidR="00A36ADE" w:rsidRDefault="00A36ADE">
          <w:r w:rsidRPr="00812E32">
            <w:rPr>
              <w:rStyle w:val="Zstupntext"/>
              <w:rFonts w:hint="eastAsia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DE"/>
    <w:rsid w:val="002B02F5"/>
    <w:rsid w:val="006D7DD4"/>
    <w:rsid w:val="00A3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6ADE"/>
    <w:rPr>
      <w:color w:val="666666"/>
    </w:rPr>
  </w:style>
  <w:style w:type="paragraph" w:customStyle="1" w:styleId="36A8FA53572F4B9B9B745456F890B776">
    <w:name w:val="36A8FA53572F4B9B9B745456F890B776"/>
    <w:rsid w:val="00A36ADE"/>
    <w:pPr>
      <w:suppressAutoHyphens/>
      <w:spacing w:after="0" w:line="240" w:lineRule="auto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customStyle="1" w:styleId="120377411DF643D2A65A6CA026868BC7">
    <w:name w:val="120377411DF643D2A65A6CA026868BC7"/>
    <w:rsid w:val="00A36ADE"/>
    <w:pPr>
      <w:suppressAutoHyphens/>
      <w:spacing w:after="0" w:line="240" w:lineRule="auto"/>
    </w:pPr>
    <w:rPr>
      <w:rFonts w:ascii="Liberation Serif" w:eastAsia="NSimSun" w:hAnsi="Liberation Serif" w:cs="Arial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e8187b1-3af4-41fa-bb16-95348a028aec">
      <Terms xmlns="http://schemas.microsoft.com/office/infopath/2007/PartnerControls"/>
    </lcf76f155ced4ddcb4097134ff3c332f>
    <TaxCatchAll xmlns="9a6c0b8f-db1a-413c-9767-56f6684660c8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7B54EE4857F4DBDAAEEA2BC3FA694" ma:contentTypeVersion="20" ma:contentTypeDescription="Vytvoří nový dokument" ma:contentTypeScope="" ma:versionID="823acf02fc2d23505ea042f3d8dbe60c">
  <xsd:schema xmlns:xsd="http://www.w3.org/2001/XMLSchema" xmlns:xs="http://www.w3.org/2001/XMLSchema" xmlns:p="http://schemas.microsoft.com/office/2006/metadata/properties" xmlns:ns1="http://schemas.microsoft.com/sharepoint/v3" xmlns:ns2="de8187b1-3af4-41fa-bb16-95348a028aec" xmlns:ns3="9a6c0b8f-db1a-413c-9767-56f6684660c8" targetNamespace="http://schemas.microsoft.com/office/2006/metadata/properties" ma:root="true" ma:fieldsID="7dc607a832ea96bda78b35b4f7474307" ns1:_="" ns2:_="" ns3:_="">
    <xsd:import namespace="http://schemas.microsoft.com/sharepoint/v3"/>
    <xsd:import namespace="de8187b1-3af4-41fa-bb16-95348a028aec"/>
    <xsd:import namespace="9a6c0b8f-db1a-413c-9767-56f668466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187b1-3af4-41fa-bb16-95348a028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9033aa7-a248-44dc-b113-18817cda0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0b8f-db1a-413c-9767-56f668466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6e65ea8-146a-4acd-8425-848a633ac1b2}" ma:internalName="TaxCatchAll" ma:showField="CatchAllData" ma:web="9a6c0b8f-db1a-413c-9767-56f668466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A6E69-8F4D-495D-9058-26DAA96AD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D76E2-1B79-42D2-ADA5-791634F057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B73B4F-77BE-4283-B7E4-DC5A490BE2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8187b1-3af4-41fa-bb16-95348a028aec"/>
    <ds:schemaRef ds:uri="9a6c0b8f-db1a-413c-9767-56f6684660c8"/>
  </ds:schemaRefs>
</ds:datastoreItem>
</file>

<file path=customXml/itemProps4.xml><?xml version="1.0" encoding="utf-8"?>
<ds:datastoreItem xmlns:ds="http://schemas.openxmlformats.org/officeDocument/2006/customXml" ds:itemID="{3BD125F5-65BC-4A4F-8558-69EE641E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8187b1-3af4-41fa-bb16-95348a028aec"/>
    <ds:schemaRef ds:uri="9a6c0b8f-db1a-413c-9767-56f668466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CAS_Hlavicka</Template>
  <TotalTime>52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kucirkova</dc:creator>
  <dc:description/>
  <cp:lastModifiedBy>Radka Kučírková</cp:lastModifiedBy>
  <cp:revision>4</cp:revision>
  <dcterms:created xsi:type="dcterms:W3CDTF">2024-09-23T07:49:00Z</dcterms:created>
  <dcterms:modified xsi:type="dcterms:W3CDTF">2024-09-23T09:09:00Z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0x01010062F7B54EE4857F4DBDAAEEA2BC3FA694</vt:lpwstr>
  </property>
</Properties>
</file>